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B818" w14:textId="10F668BA" w:rsidR="000650BA" w:rsidRPr="00296723" w:rsidRDefault="00A86959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E278E" wp14:editId="646850F3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13335" t="698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34535" w14:textId="77777777" w:rsidR="00EE7D88" w:rsidRDefault="00EE7D88"/>
                          <w:p w14:paraId="5C42C337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8480155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67C004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3E44C1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E057CA" w14:textId="77777777"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C949249" w14:textId="77777777" w:rsidR="00EE7D88" w:rsidRPr="00296723" w:rsidRDefault="00EE7D88" w:rsidP="002967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96723">
                              <w:rPr>
                                <w:rFonts w:ascii="Arial" w:hAnsi="Arial" w:cs="Arial"/>
                                <w:sz w:val="16"/>
                              </w:rPr>
                              <w:t>pieczęć wykonawcy</w:t>
                            </w:r>
                          </w:p>
                          <w:p w14:paraId="5ABCD34F" w14:textId="77777777"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E278E"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" filled="f" strokeweight=".25pt">
                <v:textbox inset="1pt,1pt,1pt,1pt">
                  <w:txbxContent>
                    <w:p w14:paraId="16C34535" w14:textId="77777777" w:rsidR="00EE7D88" w:rsidRDefault="00EE7D88"/>
                    <w:p w14:paraId="5C42C337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08480155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4D67C004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203E44C1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0FE057CA" w14:textId="77777777"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C949249" w14:textId="77777777" w:rsidR="00EE7D88" w:rsidRPr="00296723" w:rsidRDefault="00EE7D88" w:rsidP="0029672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296723">
                        <w:rPr>
                          <w:rFonts w:ascii="Arial" w:hAnsi="Arial" w:cs="Arial"/>
                          <w:sz w:val="16"/>
                        </w:rPr>
                        <w:t>pieczęć wykonawcy</w:t>
                      </w:r>
                    </w:p>
                    <w:p w14:paraId="5ABCD34F" w14:textId="77777777" w:rsidR="00EE7D88" w:rsidRDefault="00EE7D88"/>
                  </w:txbxContent>
                </v:textbox>
              </v:roundrect>
            </w:pict>
          </mc:Fallback>
        </mc:AlternateConten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567A4CDF" w14:textId="77777777" w:rsidR="00001E8B" w:rsidRDefault="00001E8B" w:rsidP="00BE248A">
      <w:pPr>
        <w:spacing w:line="360" w:lineRule="auto"/>
        <w:rPr>
          <w:rFonts w:ascii="Arial" w:hAnsi="Arial" w:cs="Arial"/>
          <w:b/>
          <w:sz w:val="28"/>
        </w:rPr>
      </w:pPr>
    </w:p>
    <w:p w14:paraId="3CE2809E" w14:textId="3895FB21" w:rsidR="00001E8B" w:rsidRPr="00BE248A" w:rsidRDefault="00E17D13" w:rsidP="00BE248A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1B3D84B0" w:rsidR="000650BA" w:rsidRPr="00BE248A" w:rsidRDefault="000650BA" w:rsidP="00BE248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</w:t>
      </w:r>
      <w:r w:rsidR="00BE248A" w:rsidRPr="00BE248A">
        <w:rPr>
          <w:rFonts w:ascii="Arial" w:hAnsi="Arial" w:cs="Arial"/>
          <w:b/>
          <w:sz w:val="22"/>
          <w:szCs w:val="22"/>
        </w:rPr>
        <w:t xml:space="preserve"> </w:t>
      </w:r>
      <w:r w:rsidR="00BE248A" w:rsidRPr="006719D5">
        <w:rPr>
          <w:rFonts w:ascii="Arial" w:hAnsi="Arial" w:cs="Arial"/>
          <w:b/>
          <w:sz w:val="22"/>
          <w:szCs w:val="22"/>
        </w:rPr>
        <w:t xml:space="preserve">Przebudowa ulic powiatowych </w:t>
      </w:r>
      <w:r w:rsidR="00BE248A">
        <w:rPr>
          <w:rFonts w:ascii="Arial" w:hAnsi="Arial" w:cs="Arial"/>
          <w:b/>
          <w:sz w:val="22"/>
          <w:szCs w:val="22"/>
        </w:rPr>
        <w:t xml:space="preserve">                 </w:t>
      </w:r>
      <w:r w:rsidR="00BE248A" w:rsidRPr="006719D5">
        <w:rPr>
          <w:rFonts w:ascii="Arial" w:hAnsi="Arial" w:cs="Arial"/>
          <w:b/>
          <w:sz w:val="22"/>
          <w:szCs w:val="22"/>
        </w:rPr>
        <w:t>w mieście Olecko ul. Środkowa, ul. Cicha, ul. Zielona</w:t>
      </w:r>
      <w:r w:rsidR="00BE248A">
        <w:rPr>
          <w:rFonts w:ascii="Arial" w:hAnsi="Arial" w:cs="Arial"/>
          <w:b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 xml:space="preserve"> 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</w:t>
      </w:r>
      <w:r w:rsidR="00E82B9C">
        <w:rPr>
          <w:rFonts w:ascii="Arial" w:hAnsi="Arial" w:cs="Arial"/>
          <w:b/>
          <w:sz w:val="22"/>
          <w:szCs w:val="22"/>
        </w:rPr>
        <w:t>6</w:t>
      </w:r>
      <w:r w:rsidR="008217C5" w:rsidRPr="00296723">
        <w:rPr>
          <w:rFonts w:ascii="Arial" w:hAnsi="Arial" w:cs="Arial"/>
          <w:b/>
          <w:sz w:val="22"/>
          <w:szCs w:val="22"/>
        </w:rPr>
        <w:t>/</w:t>
      </w:r>
      <w:r w:rsidR="00E82B9C">
        <w:rPr>
          <w:rFonts w:ascii="Arial" w:hAnsi="Arial" w:cs="Arial"/>
          <w:b/>
          <w:sz w:val="22"/>
          <w:szCs w:val="22"/>
        </w:rPr>
        <w:t>20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308F7B7" w14:textId="77777777" w:rsidR="0043368C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  <w:p w14:paraId="1C2F30EE" w14:textId="1838ABCA" w:rsidR="0084369B" w:rsidRPr="00296723" w:rsidRDefault="0084369B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A676316" w14:textId="3A75C7BB" w:rsidR="0084369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537C1DCF" w14:textId="77777777" w:rsid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74E397" w14:textId="143B64EF" w:rsidR="0043368C" w:rsidRP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 w:rsidR="00001E8B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="00001E8B"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F716574" w14:textId="7B59A182" w:rsidR="00EF2948" w:rsidRPr="006567E2" w:rsidRDefault="00EF2948" w:rsidP="00EF2948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 xml:space="preserve">. zł </w:t>
      </w:r>
    </w:p>
    <w:p w14:paraId="5C4DD35A" w14:textId="77777777" w:rsidR="00EF2948" w:rsidRPr="006567E2" w:rsidRDefault="00EF2948" w:rsidP="00EF2948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>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(Kp)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zysk (Z) ...................... % (od R i Kp)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Stawka ogólna robocizny [Rg = (R+Kp+Z)]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lastRenderedPageBreak/>
        <w:t>koszty zakupu materiałów (Kz)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59C9A47F" w14:textId="740AC298" w:rsidR="0013483B" w:rsidRPr="00F3714D" w:rsidRDefault="00E17D13" w:rsidP="00F3714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F3714D">
        <w:rPr>
          <w:rFonts w:ascii="Arial" w:hAnsi="Arial" w:cs="Arial"/>
          <w:b/>
          <w:sz w:val="22"/>
          <w:szCs w:val="22"/>
        </w:rPr>
        <w:t>na okres .......... miesięcy</w:t>
      </w:r>
      <w:r w:rsidRPr="00F3714D">
        <w:rPr>
          <w:rFonts w:ascii="Arial" w:hAnsi="Arial" w:cs="Arial"/>
          <w:sz w:val="22"/>
          <w:szCs w:val="22"/>
        </w:rPr>
        <w:t xml:space="preserve"> licząc od daty odbioru końcowego robót;</w:t>
      </w:r>
      <w:bookmarkEnd w:id="0"/>
    </w:p>
    <w:p w14:paraId="0822861D" w14:textId="55581770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>terminu</w:t>
      </w:r>
      <w:r w:rsidR="0038293F">
        <w:rPr>
          <w:b/>
          <w:color w:val="000000"/>
        </w:rPr>
        <w:t xml:space="preserve"> wykonania</w:t>
      </w:r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586D0B35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p w14:paraId="6A53D9FA" w14:textId="77777777" w:rsidR="00001E8B" w:rsidRPr="00296723" w:rsidRDefault="00001E8B" w:rsidP="00001E8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DA1B6EF" w14:textId="77ABAA46" w:rsidR="00001E8B" w:rsidRDefault="00001E8B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………………………..</w:t>
      </w:r>
    </w:p>
    <w:p w14:paraId="588950C7" w14:textId="30CBECD6" w:rsid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zapoznaliśmy się z istotnymi postanowieniami umowy, które zostały zawarte </w:t>
      </w:r>
      <w:r w:rsidR="00001E8B">
        <w:rPr>
          <w:rFonts w:ascii="Arial" w:hAnsi="Arial" w:cs="Arial"/>
          <w:szCs w:val="24"/>
        </w:rPr>
        <w:t xml:space="preserve">                      </w:t>
      </w:r>
      <w:r w:rsidRPr="00001E8B">
        <w:rPr>
          <w:rFonts w:ascii="Arial" w:hAnsi="Arial" w:cs="Arial"/>
          <w:szCs w:val="24"/>
        </w:rPr>
        <w:t xml:space="preserve">w Specyfikacji Istotnych Warunków Zamówienia i zobowiązujemy się w przypadku wyboru naszej oferty do zawarcia umowy na zawartych tam warunkach, w miejscu </w:t>
      </w:r>
      <w:r w:rsidR="00001E8B">
        <w:rPr>
          <w:rFonts w:ascii="Arial" w:hAnsi="Arial" w:cs="Arial"/>
          <w:szCs w:val="24"/>
        </w:rPr>
        <w:t xml:space="preserve">               </w:t>
      </w:r>
      <w:r w:rsidRPr="00001E8B">
        <w:rPr>
          <w:rFonts w:ascii="Arial" w:hAnsi="Arial" w:cs="Arial"/>
          <w:szCs w:val="24"/>
        </w:rPr>
        <w:t>i terminie wyznaczonym przez Zamawiającego;</w:t>
      </w:r>
    </w:p>
    <w:p w14:paraId="553C73B8" w14:textId="2304FAA6" w:rsidR="00001E8B" w:rsidRPr="00BE248A" w:rsidRDefault="000650BA" w:rsidP="00BE248A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>wypełniliśmy obowiązki informacyjne przewidziane w art. 13 lub art. 14 RODO</w:t>
      </w:r>
      <w:r w:rsidRPr="00296723">
        <w:rPr>
          <w:vertAlign w:val="superscript"/>
        </w:rPr>
        <w:footnoteReference w:id="2"/>
      </w:r>
      <w:r w:rsidRPr="00001E8B">
        <w:rPr>
          <w:rFonts w:ascii="Arial" w:hAnsi="Arial" w:cs="Arial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001E8B">
        <w:rPr>
          <w:rFonts w:ascii="Arial" w:hAnsi="Arial" w:cs="Arial"/>
          <w:szCs w:val="24"/>
        </w:rPr>
        <w:t xml:space="preserve">                          </w:t>
      </w:r>
      <w:r w:rsidRPr="00001E8B">
        <w:rPr>
          <w:rFonts w:ascii="Arial" w:hAnsi="Arial" w:cs="Arial"/>
          <w:szCs w:val="24"/>
        </w:rPr>
        <w:t>w niniejszym postępowaniu</w:t>
      </w:r>
      <w:r w:rsidRPr="00296723">
        <w:rPr>
          <w:vertAlign w:val="superscript"/>
        </w:rPr>
        <w:footnoteReference w:id="3"/>
      </w: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1A33A932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 w:rsidR="00A86959">
        <w:rPr>
          <w:rFonts w:ascii="Arial" w:hAnsi="Arial" w:cs="Arial"/>
          <w:sz w:val="22"/>
          <w:szCs w:val="22"/>
        </w:rPr>
        <w:t xml:space="preserve"> </w:t>
      </w:r>
      <w:r w:rsidR="00A86959" w:rsidRPr="00A86959">
        <w:rPr>
          <w:rFonts w:ascii="Arial" w:hAnsi="Arial" w:cs="Arial"/>
          <w:bCs/>
          <w:sz w:val="22"/>
          <w:szCs w:val="22"/>
        </w:rPr>
        <w:t>(ul. Zielona, ul. Cicha, ul. Środkowa)</w:t>
      </w:r>
      <w:r w:rsidR="00A86959">
        <w:rPr>
          <w:rFonts w:ascii="Arial" w:hAnsi="Arial" w:cs="Arial"/>
          <w:bCs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7975" w14:textId="77777777" w:rsidR="001940F0" w:rsidRDefault="001940F0" w:rsidP="000650BA">
      <w:r>
        <w:separator/>
      </w:r>
    </w:p>
  </w:endnote>
  <w:endnote w:type="continuationSeparator" w:id="0">
    <w:p w14:paraId="3EA7ECBD" w14:textId="77777777" w:rsidR="001940F0" w:rsidRDefault="001940F0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D5B1" w14:textId="77777777" w:rsidR="001940F0" w:rsidRDefault="001940F0" w:rsidP="000650BA">
      <w:r>
        <w:separator/>
      </w:r>
    </w:p>
  </w:footnote>
  <w:footnote w:type="continuationSeparator" w:id="0">
    <w:p w14:paraId="237CE1E8" w14:textId="77777777" w:rsidR="001940F0" w:rsidRDefault="001940F0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53641D5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</w:t>
      </w:r>
      <w:r w:rsidR="00172A4A">
        <w:rPr>
          <w:rFonts w:ascii="Arial" w:hAnsi="Arial" w:cs="Arial"/>
        </w:rPr>
        <w:t xml:space="preserve">                     </w:t>
      </w:r>
      <w:r w:rsidRPr="00E17D13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55D96B83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E82B9C">
      <w:rPr>
        <w:rFonts w:ascii="Arial" w:hAnsi="Arial" w:cs="Arial"/>
      </w:rPr>
      <w:t>6</w:t>
    </w:r>
    <w:r w:rsidR="008217C5" w:rsidRPr="003D1612">
      <w:rPr>
        <w:rFonts w:ascii="Arial" w:hAnsi="Arial" w:cs="Arial"/>
      </w:rPr>
      <w:t>/</w:t>
    </w:r>
    <w:r w:rsidR="00E82B9C">
      <w:rPr>
        <w:rFonts w:ascii="Arial" w:hAnsi="Arial" w:cs="Arial"/>
      </w:rPr>
      <w:t>20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452D57"/>
    <w:multiLevelType w:val="hybridMultilevel"/>
    <w:tmpl w:val="3C56FC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7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8"/>
  </w:num>
  <w:num w:numId="6">
    <w:abstractNumId w:val="32"/>
  </w:num>
  <w:num w:numId="7">
    <w:abstractNumId w:val="9"/>
  </w:num>
  <w:num w:numId="8">
    <w:abstractNumId w:val="10"/>
  </w:num>
  <w:num w:numId="9">
    <w:abstractNumId w:val="39"/>
  </w:num>
  <w:num w:numId="10">
    <w:abstractNumId w:val="5"/>
  </w:num>
  <w:num w:numId="11">
    <w:abstractNumId w:val="36"/>
  </w:num>
  <w:num w:numId="12">
    <w:abstractNumId w:val="18"/>
  </w:num>
  <w:num w:numId="13">
    <w:abstractNumId w:val="20"/>
  </w:num>
  <w:num w:numId="14">
    <w:abstractNumId w:val="46"/>
  </w:num>
  <w:num w:numId="15">
    <w:abstractNumId w:val="28"/>
  </w:num>
  <w:num w:numId="16">
    <w:abstractNumId w:val="47"/>
  </w:num>
  <w:num w:numId="17">
    <w:abstractNumId w:val="26"/>
  </w:num>
  <w:num w:numId="18">
    <w:abstractNumId w:val="45"/>
  </w:num>
  <w:num w:numId="19">
    <w:abstractNumId w:val="14"/>
  </w:num>
  <w:num w:numId="20">
    <w:abstractNumId w:val="21"/>
  </w:num>
  <w:num w:numId="21">
    <w:abstractNumId w:val="43"/>
  </w:num>
  <w:num w:numId="22">
    <w:abstractNumId w:val="23"/>
  </w:num>
  <w:num w:numId="23">
    <w:abstractNumId w:val="41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35"/>
  </w:num>
  <w:num w:numId="29">
    <w:abstractNumId w:val="33"/>
  </w:num>
  <w:num w:numId="30">
    <w:abstractNumId w:val="6"/>
  </w:num>
  <w:num w:numId="31">
    <w:abstractNumId w:val="17"/>
  </w:num>
  <w:num w:numId="32">
    <w:abstractNumId w:val="38"/>
  </w:num>
  <w:num w:numId="33">
    <w:abstractNumId w:val="37"/>
  </w:num>
  <w:num w:numId="34">
    <w:abstractNumId w:val="3"/>
  </w:num>
  <w:num w:numId="35">
    <w:abstractNumId w:val="25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49"/>
  </w:num>
  <w:num w:numId="41">
    <w:abstractNumId w:val="34"/>
  </w:num>
  <w:num w:numId="42">
    <w:abstractNumId w:val="44"/>
  </w:num>
  <w:num w:numId="43">
    <w:abstractNumId w:val="42"/>
  </w:num>
  <w:num w:numId="44">
    <w:abstractNumId w:val="48"/>
  </w:num>
  <w:num w:numId="45">
    <w:abstractNumId w:val="1"/>
  </w:num>
  <w:num w:numId="46">
    <w:abstractNumId w:val="7"/>
  </w:num>
  <w:num w:numId="47">
    <w:abstractNumId w:val="30"/>
  </w:num>
  <w:num w:numId="48">
    <w:abstractNumId w:val="11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C5"/>
    <w:rsid w:val="00001E8B"/>
    <w:rsid w:val="000153A3"/>
    <w:rsid w:val="000379C7"/>
    <w:rsid w:val="00063F76"/>
    <w:rsid w:val="000650BA"/>
    <w:rsid w:val="00070FD2"/>
    <w:rsid w:val="00092A33"/>
    <w:rsid w:val="001043AF"/>
    <w:rsid w:val="0013483B"/>
    <w:rsid w:val="00172A4A"/>
    <w:rsid w:val="001940F0"/>
    <w:rsid w:val="001C460F"/>
    <w:rsid w:val="001C7301"/>
    <w:rsid w:val="00276B45"/>
    <w:rsid w:val="00287543"/>
    <w:rsid w:val="00296723"/>
    <w:rsid w:val="002B6FCD"/>
    <w:rsid w:val="002F70C7"/>
    <w:rsid w:val="00300263"/>
    <w:rsid w:val="003167FD"/>
    <w:rsid w:val="0038293F"/>
    <w:rsid w:val="00395AEE"/>
    <w:rsid w:val="003D1612"/>
    <w:rsid w:val="003D7313"/>
    <w:rsid w:val="003E44A1"/>
    <w:rsid w:val="0043368C"/>
    <w:rsid w:val="005306ED"/>
    <w:rsid w:val="00562DDC"/>
    <w:rsid w:val="006567E2"/>
    <w:rsid w:val="006657B2"/>
    <w:rsid w:val="006A2EBA"/>
    <w:rsid w:val="007647D3"/>
    <w:rsid w:val="007813FF"/>
    <w:rsid w:val="008217C5"/>
    <w:rsid w:val="0084369B"/>
    <w:rsid w:val="00945ED1"/>
    <w:rsid w:val="00970CD3"/>
    <w:rsid w:val="009B29B5"/>
    <w:rsid w:val="009C4A1A"/>
    <w:rsid w:val="00A557B1"/>
    <w:rsid w:val="00A86959"/>
    <w:rsid w:val="00B15C8F"/>
    <w:rsid w:val="00B210DC"/>
    <w:rsid w:val="00B56536"/>
    <w:rsid w:val="00B66966"/>
    <w:rsid w:val="00B737FA"/>
    <w:rsid w:val="00BC653E"/>
    <w:rsid w:val="00BD1D62"/>
    <w:rsid w:val="00BE248A"/>
    <w:rsid w:val="00C0295D"/>
    <w:rsid w:val="00C5136F"/>
    <w:rsid w:val="00C86684"/>
    <w:rsid w:val="00DA52E8"/>
    <w:rsid w:val="00DA7925"/>
    <w:rsid w:val="00DE55E6"/>
    <w:rsid w:val="00E17D13"/>
    <w:rsid w:val="00E23850"/>
    <w:rsid w:val="00E82B9C"/>
    <w:rsid w:val="00E9168B"/>
    <w:rsid w:val="00EE7D88"/>
    <w:rsid w:val="00EF2948"/>
    <w:rsid w:val="00F038F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C3C3-B75A-4774-A20F-0C71C264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2</cp:revision>
  <cp:lastPrinted>2020-07-29T06:05:00Z</cp:lastPrinted>
  <dcterms:created xsi:type="dcterms:W3CDTF">2020-08-28T06:17:00Z</dcterms:created>
  <dcterms:modified xsi:type="dcterms:W3CDTF">2020-08-28T06:17:00Z</dcterms:modified>
</cp:coreProperties>
</file>