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DDC8" w14:textId="4BA5C9FD" w:rsidR="00025386" w:rsidRPr="00CB2224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B2224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B2224" w:rsidRPr="00CB2224">
        <w:rPr>
          <w:rFonts w:ascii="Arial" w:hAnsi="Arial" w:cs="Arial"/>
          <w:b/>
          <w:i w:val="0"/>
          <w:iCs/>
          <w:sz w:val="22"/>
          <w:szCs w:val="22"/>
        </w:rPr>
        <w:t>8</w:t>
      </w:r>
    </w:p>
    <w:p w14:paraId="6EA90C5B" w14:textId="75BEBC14" w:rsidR="00025386" w:rsidRPr="00CB2224" w:rsidRDefault="00B067E2">
      <w:pPr>
        <w:rPr>
          <w:rFonts w:ascii="Arial" w:hAnsi="Arial" w:cs="Arial"/>
        </w:rPr>
      </w:pPr>
      <w:r w:rsidRPr="00CB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273478" wp14:editId="58B6BEB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1963F" w14:textId="77777777" w:rsidR="00025386" w:rsidRDefault="00025386" w:rsidP="00025386"/>
                          <w:p w14:paraId="5A6DE98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A5609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77A505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D02B00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28805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CF99F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65259D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04D8764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73478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6481963F" w14:textId="77777777" w:rsidR="00025386" w:rsidRDefault="00025386" w:rsidP="00025386"/>
                    <w:p w14:paraId="5A6DE98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5A5609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477A505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D02B00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B28805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BCF99F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65259D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04D8764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664C02EE" w14:textId="77777777" w:rsidR="00025386" w:rsidRPr="00CB2224" w:rsidRDefault="00025386" w:rsidP="00025386">
      <w:pPr>
        <w:rPr>
          <w:rFonts w:ascii="Arial" w:hAnsi="Arial" w:cs="Arial"/>
        </w:rPr>
      </w:pPr>
    </w:p>
    <w:p w14:paraId="0D1958AE" w14:textId="77777777" w:rsidR="00025386" w:rsidRPr="00CB2224" w:rsidRDefault="00025386" w:rsidP="00025386">
      <w:pPr>
        <w:rPr>
          <w:rFonts w:ascii="Arial" w:hAnsi="Arial" w:cs="Arial"/>
        </w:rPr>
      </w:pPr>
    </w:p>
    <w:p w14:paraId="206BB420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E9E9D8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BCE27A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6D2D5B" w14:textId="5F70E472" w:rsidR="00025386" w:rsidRPr="00CB2224" w:rsidRDefault="00A56A6F" w:rsidP="00CB222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Znak Sprawy: </w:t>
      </w:r>
      <w:r w:rsidR="00D90536" w:rsidRPr="00CB2224">
        <w:rPr>
          <w:rFonts w:ascii="Arial" w:eastAsia="Times New Roman" w:hAnsi="Arial" w:cs="Arial"/>
          <w:b/>
          <w:lang w:eastAsia="pl-PL"/>
        </w:rPr>
        <w:t>PZD.III.342/15/19</w:t>
      </w:r>
      <w:bookmarkStart w:id="0" w:name="_GoBack"/>
      <w:bookmarkEnd w:id="0"/>
    </w:p>
    <w:p w14:paraId="6C71E422" w14:textId="77777777" w:rsidR="00025386" w:rsidRPr="00CB2224" w:rsidRDefault="00025386" w:rsidP="00025386">
      <w:pPr>
        <w:rPr>
          <w:rFonts w:ascii="Arial" w:hAnsi="Arial" w:cs="Arial"/>
        </w:rPr>
      </w:pPr>
    </w:p>
    <w:p w14:paraId="6849D1BA" w14:textId="77777777" w:rsidR="00FB7BA7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OŚWIADCZENIE</w:t>
      </w:r>
    </w:p>
    <w:p w14:paraId="72FFC3A1" w14:textId="77777777" w:rsidR="00833E3D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 zatrudnieniu osób na podstawie umowy o pracę</w:t>
      </w:r>
    </w:p>
    <w:p w14:paraId="5900E961" w14:textId="77777777" w:rsidR="00A56A6F" w:rsidRPr="00CB2224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9FAB2BA" w14:textId="6186B6A6" w:rsidR="00A56A6F" w:rsidRPr="00CB2224" w:rsidRDefault="00A56A6F" w:rsidP="00CB22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D90536" w:rsidRPr="00CB2224">
        <w:rPr>
          <w:rFonts w:ascii="Arial" w:eastAsia="Times New Roman" w:hAnsi="Arial" w:cs="Arial"/>
          <w:b/>
          <w:lang w:eastAsia="pl-PL"/>
        </w:rPr>
        <w:t>przetarg nieograniczony</w:t>
      </w:r>
      <w:r w:rsidRPr="00CB2224">
        <w:rPr>
          <w:rFonts w:ascii="Arial" w:eastAsia="Times New Roman" w:hAnsi="Arial" w:cs="Arial"/>
          <w:lang w:eastAsia="pl-PL"/>
        </w:rPr>
        <w:t xml:space="preserve"> na:</w:t>
      </w:r>
      <w:r w:rsidR="00CB2224">
        <w:rPr>
          <w:rFonts w:ascii="Arial" w:eastAsia="Times New Roman" w:hAnsi="Arial" w:cs="Arial"/>
          <w:lang w:eastAsia="pl-PL"/>
        </w:rPr>
        <w:t xml:space="preserve"> </w:t>
      </w:r>
      <w:r w:rsidR="00D90536" w:rsidRPr="00CB2224">
        <w:rPr>
          <w:rFonts w:ascii="Arial" w:eastAsia="Times New Roman" w:hAnsi="Arial" w:cs="Arial"/>
          <w:b/>
          <w:lang w:eastAsia="pl-PL"/>
        </w:rPr>
        <w:t>Przebudowa drogi powiatowej nr 1885N na odcinku Wężewo - Golubie Wężewskie w km od 1+008 do km 2+008</w:t>
      </w:r>
    </w:p>
    <w:p w14:paraId="51A78354" w14:textId="77777777" w:rsidR="00A56A6F" w:rsidRPr="00CB2224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660DBA" w14:textId="77777777" w:rsidR="00025386" w:rsidRPr="00CB2224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Oświadczam(y),</w:t>
      </w:r>
      <w:r w:rsidR="00833E3D" w:rsidRPr="00CB2224">
        <w:rPr>
          <w:rFonts w:ascii="Arial" w:hAnsi="Arial" w:cs="Arial"/>
          <w:bCs/>
        </w:rPr>
        <w:t xml:space="preserve"> że</w:t>
      </w:r>
    </w:p>
    <w:p w14:paraId="402954BD" w14:textId="77777777" w:rsidR="00833E3D" w:rsidRPr="00CB2224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CA4AB08" w14:textId="377373AB" w:rsidR="00833E3D" w:rsidRPr="00CB2224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</w:t>
      </w:r>
      <w:r w:rsidR="00833E3D" w:rsidRPr="00CB2224">
        <w:rPr>
          <w:rFonts w:ascii="Arial" w:hAnsi="Arial" w:cs="Arial"/>
          <w:bCs/>
        </w:rPr>
        <w:t xml:space="preserve">soby wykonujące wskazane przez Zamawiającego czynności w zakresie realizacji zamówienia, zatrudnione </w:t>
      </w:r>
      <w:r w:rsidR="00CB2224">
        <w:rPr>
          <w:rFonts w:ascii="Arial" w:hAnsi="Arial" w:cs="Arial"/>
          <w:bCs/>
        </w:rPr>
        <w:t>będą</w:t>
      </w:r>
      <w:r w:rsidR="00833E3D" w:rsidRPr="00CB2224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CB2224">
        <w:rPr>
          <w:rFonts w:ascii="Arial" w:hAnsi="Arial" w:cs="Arial"/>
          <w:color w:val="000000"/>
        </w:rPr>
        <w:t>(t.j. Dz. U. z 201</w:t>
      </w:r>
      <w:r w:rsidR="00CB2224">
        <w:rPr>
          <w:rFonts w:ascii="Arial" w:hAnsi="Arial" w:cs="Arial"/>
          <w:color w:val="000000"/>
        </w:rPr>
        <w:t>9</w:t>
      </w:r>
      <w:r w:rsidR="00C904C8" w:rsidRPr="00CB2224">
        <w:rPr>
          <w:rFonts w:ascii="Arial" w:hAnsi="Arial" w:cs="Arial"/>
          <w:color w:val="000000"/>
        </w:rPr>
        <w:t xml:space="preserve"> r. poz. 10</w:t>
      </w:r>
      <w:r w:rsidR="00CB2224">
        <w:rPr>
          <w:rFonts w:ascii="Arial" w:hAnsi="Arial" w:cs="Arial"/>
          <w:color w:val="000000"/>
        </w:rPr>
        <w:t>40 z późn. zm.</w:t>
      </w:r>
      <w:r w:rsidR="00C904C8" w:rsidRPr="00CB2224">
        <w:rPr>
          <w:rFonts w:ascii="Arial" w:hAnsi="Arial" w:cs="Arial"/>
          <w:color w:val="000000"/>
        </w:rPr>
        <w:t>)</w:t>
      </w:r>
      <w:r w:rsidRPr="00CB2224">
        <w:rPr>
          <w:rFonts w:ascii="Arial" w:hAnsi="Arial" w:cs="Arial"/>
          <w:bCs/>
        </w:rPr>
        <w:t>;</w:t>
      </w:r>
    </w:p>
    <w:p w14:paraId="2442199D" w14:textId="77777777" w:rsidR="00833E3D" w:rsidRPr="00CB2224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z</w:t>
      </w:r>
      <w:r w:rsidR="00833E3D" w:rsidRPr="00CB2224">
        <w:rPr>
          <w:rFonts w:ascii="Arial" w:hAnsi="Arial" w:cs="Arial"/>
          <w:bCs/>
        </w:rPr>
        <w:t>apoznaliśmy się z</w:t>
      </w:r>
      <w:r w:rsidR="00AE62F2" w:rsidRPr="00CB2224">
        <w:rPr>
          <w:rFonts w:ascii="Arial" w:hAnsi="Arial" w:cs="Arial"/>
          <w:bCs/>
        </w:rPr>
        <w:t xml:space="preserve"> </w:t>
      </w:r>
      <w:r w:rsidR="00833E3D" w:rsidRPr="00CB2224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CB2224">
        <w:rPr>
          <w:rFonts w:ascii="Arial" w:hAnsi="Arial" w:cs="Arial"/>
          <w:bCs/>
        </w:rPr>
        <w:t xml:space="preserve"> i uznajemy się za związanych określonymi w niej zasadami postępowania.</w:t>
      </w:r>
    </w:p>
    <w:p w14:paraId="16DD6F5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805CF4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1EE7D43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5484755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0E57978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E71D886" w14:textId="77777777" w:rsidR="00025386" w:rsidRPr="00CB2224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 xml:space="preserve"> dnia </w:t>
      </w: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ab/>
      </w:r>
      <w:r w:rsidRPr="00CB2224">
        <w:rPr>
          <w:rFonts w:ascii="Arial" w:hAnsi="Arial" w:cs="Arial"/>
          <w:u w:val="dotted"/>
        </w:rPr>
        <w:tab/>
      </w:r>
    </w:p>
    <w:p w14:paraId="408C3DAF" w14:textId="77777777" w:rsidR="00025386" w:rsidRPr="00CB2224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CB2224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CB2224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92B3" w14:textId="77777777" w:rsidR="00B06F44" w:rsidRDefault="00B06F44" w:rsidP="00025386">
      <w:pPr>
        <w:spacing w:after="0" w:line="240" w:lineRule="auto"/>
      </w:pPr>
      <w:r>
        <w:separator/>
      </w:r>
    </w:p>
  </w:endnote>
  <w:endnote w:type="continuationSeparator" w:id="0">
    <w:p w14:paraId="33FA09FA" w14:textId="77777777" w:rsidR="00B06F44" w:rsidRDefault="00B06F4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C42" w14:textId="0039562B" w:rsidR="00025386" w:rsidRDefault="00B067E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63E62A" wp14:editId="0D5E92F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12B8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C24FFE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27B30E5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D6D9" w14:textId="77777777" w:rsidR="00B06F44" w:rsidRDefault="00B06F44" w:rsidP="00025386">
      <w:pPr>
        <w:spacing w:after="0" w:line="240" w:lineRule="auto"/>
      </w:pPr>
      <w:r>
        <w:separator/>
      </w:r>
    </w:p>
  </w:footnote>
  <w:footnote w:type="continuationSeparator" w:id="0">
    <w:p w14:paraId="1A2E2AD0" w14:textId="77777777" w:rsidR="00B06F44" w:rsidRDefault="00B06F4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6B10" w14:textId="5774B452" w:rsidR="00D90536" w:rsidRPr="00CB2224" w:rsidRDefault="00CB2224" w:rsidP="00CB2224">
    <w:pPr>
      <w:pStyle w:val="Nagwek"/>
      <w:jc w:val="right"/>
    </w:pPr>
    <w:r w:rsidRPr="000153A3">
      <w:rPr>
        <w:noProof/>
      </w:rPr>
      <w:drawing>
        <wp:inline distT="0" distB="0" distL="0" distR="0" wp14:anchorId="333681C9" wp14:editId="4D1DC73F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F"/>
    <w:rsid w:val="00025386"/>
    <w:rsid w:val="001675EF"/>
    <w:rsid w:val="001C2314"/>
    <w:rsid w:val="004202B7"/>
    <w:rsid w:val="005624D8"/>
    <w:rsid w:val="007A69F8"/>
    <w:rsid w:val="00833E3D"/>
    <w:rsid w:val="008F2498"/>
    <w:rsid w:val="00A56A6F"/>
    <w:rsid w:val="00AE62F2"/>
    <w:rsid w:val="00B067E2"/>
    <w:rsid w:val="00B06F44"/>
    <w:rsid w:val="00B531B5"/>
    <w:rsid w:val="00C904C8"/>
    <w:rsid w:val="00CB2224"/>
    <w:rsid w:val="00CD751B"/>
    <w:rsid w:val="00D55FC4"/>
    <w:rsid w:val="00D90536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BECA"/>
  <w15:chartTrackingRefBased/>
  <w15:docId w15:val="{8BDF1E7A-A50B-4FDF-A5F6-CDEF40C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2019-09-26T12:07:00Z</dcterms:created>
  <dcterms:modified xsi:type="dcterms:W3CDTF">2019-09-26T12:11:00Z</dcterms:modified>
</cp:coreProperties>
</file>